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医  疗  广  告  成  品  样  件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提交日期：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2025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年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月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日      </w:t>
      </w:r>
      <w:r>
        <w:rPr>
          <w:rFonts w:hint="eastAsia" w:cs="宋体"/>
          <w:color w:val="000000"/>
          <w:kern w:val="0"/>
          <w:sz w:val="30"/>
          <w:szCs w:val="30"/>
        </w:rPr>
        <w:t>申请受理号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_________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619"/>
        <w:gridCol w:w="674"/>
        <w:gridCol w:w="1329"/>
        <w:gridCol w:w="1578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position w:val="-22"/>
                <w:sz w:val="24"/>
              </w:rPr>
            </w:pPr>
            <w:r>
              <w:rPr>
                <w:rFonts w:hint="eastAsia" w:ascii="宋体" w:hAnsi="宋体" w:cs="宋体"/>
                <w:kern w:val="0"/>
                <w:position w:val="-22"/>
                <w:sz w:val="24"/>
              </w:rPr>
              <w:t>广告主情况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position w:val="-12"/>
                <w:sz w:val="24"/>
              </w:rPr>
            </w:pPr>
            <w:r>
              <w:rPr>
                <w:rFonts w:hint="eastAsia" w:ascii="宋体" w:hAnsi="宋体" w:cs="宋体"/>
                <w:kern w:val="0"/>
                <w:position w:val="-12"/>
                <w:sz w:val="24"/>
              </w:rPr>
              <w:t>第一名称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鑫睿口腔门诊部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position w:val="-2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南华县龙泉路金大地花园2栋4-7号商铺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position w:val="-2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机构类别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  <w:lang w:val="en-US" w:eastAsia="zh-CN"/>
              </w:rPr>
              <w:t>口腔门诊部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执业许可证登记号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PDY70367153232415D1522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position w:val="-22"/>
                <w:sz w:val="24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法定代表人（主要负责人）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1"/>
                <w:lang w:val="en-US" w:eastAsia="zh-CN"/>
              </w:rPr>
              <w:t>叶娟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193****0999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拟发布媒体种类</w:t>
            </w:r>
          </w:p>
        </w:tc>
        <w:tc>
          <w:tcPr>
            <w:tcW w:w="6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□影视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□广播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</w:rPr>
              <w:t>报纸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</w:rPr>
              <w:t>期刊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</w:rPr>
              <w:t>户外</w:t>
            </w:r>
            <w:r>
              <w:rPr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</w:rPr>
              <w:t>印刷品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☑</w:t>
            </w:r>
            <w:r>
              <w:rPr>
                <w:rFonts w:hint="eastAsia" w:cs="宋体"/>
                <w:kern w:val="0"/>
                <w:sz w:val="24"/>
              </w:rPr>
              <w:t>网络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>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广告成品样件粘贴处：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bookmarkStart w:id="0" w:name="_GoBack"/>
            <w:r>
              <w:drawing>
                <wp:inline distT="0" distB="0" distL="114300" distR="114300">
                  <wp:extent cx="5263515" cy="2632075"/>
                  <wp:effectExtent l="0" t="0" r="13335" b="15875"/>
                  <wp:docPr id="3" name="图片 3" descr="C:\Users\Administrator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263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（医疗机构盖章）</w:t>
            </w:r>
            <w:r>
              <w:rPr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cs="宋体"/>
                <w:kern w:val="0"/>
                <w:sz w:val="24"/>
              </w:rPr>
              <w:t>（审查机关盖章）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注:1、广告成品样件：影视广告提供脚本，平面广告提供小样，广播广告提供文案，网络广告提供页面样件。应标注医疗广告审查证明文号的位置、形式。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2、申请审批时需提交文本书一式二份。广告样件粘贴处加盖骑缝章。核准后，本文书一份审查机关存档，一份交医疗机构与《医疗广告审查证明》一并作为审定凭证。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C4671"/>
    <w:rsid w:val="005860CD"/>
    <w:rsid w:val="00586E86"/>
    <w:rsid w:val="00920B47"/>
    <w:rsid w:val="00A249A7"/>
    <w:rsid w:val="00E6285C"/>
    <w:rsid w:val="00EB7104"/>
    <w:rsid w:val="00EF0C4B"/>
    <w:rsid w:val="0B5E7008"/>
    <w:rsid w:val="1E8B4EED"/>
    <w:rsid w:val="3AE038E9"/>
    <w:rsid w:val="525C4671"/>
    <w:rsid w:val="5C5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0bacf68e-603c-42a0-9437-6476a76ad2f2\&#21307;&#30103;&#24191;&#21578;&#23457;&#26597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AC0590-8E19-441F-B0C6-511FDEB3AD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医疗广告审查申请表.docx</Template>
  <Pages>1</Pages>
  <Words>299</Words>
  <Characters>355</Characters>
  <Lines>6</Lines>
  <Paragraphs>1</Paragraphs>
  <TotalTime>104</TotalTime>
  <ScaleCrop>false</ScaleCrop>
  <LinksUpToDate>false</LinksUpToDate>
  <CharactersWithSpaces>443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2024-12-30T02:03:00Z</dcterms:created>
  <cp:lastPrinted>2025-02-09T07:37:00Z</cp:lastPrinted>
  <dcterms:modified xsi:type="dcterms:W3CDTF">2025-02-27T07:45:45Z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TemplateUUID">
    <vt:lpwstr>v1.0_mb_V1pdB3THnKoI3q6Jvf4BrQ==</vt:lpwstr>
  </property>
  <property fmtid="{D5CDD505-2E9C-101B-9397-08002B2CF9AE}" pid="4" name="ICV">
    <vt:lpwstr>FC89DFCB661A4CB4AF48565036564DDA</vt:lpwstr>
  </property>
  <property fmtid="{D5CDD505-2E9C-101B-9397-08002B2CF9AE}" pid="5" name="KSOTemplateDocerSaveRecord">
    <vt:lpwstr>eyJoZGlkIjoiODc1N2Q0ZWVjZDJhNDk3Y2M4YjRkN2IzMTQ0ZmE1ZWEiLCJ1c2VySWQiOiI1NzAxMzQ5NTEifQ==</vt:lpwstr>
  </property>
</Properties>
</file>