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蜻蛉河灌区管理局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项目名称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立项依据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项目实施单位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项目基本概况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项目实施内容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资金安排情况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项目实施成效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090A1B"/>
    <w:rsid w:val="000A79A7"/>
    <w:rsid w:val="003647E2"/>
    <w:rsid w:val="00A1284B"/>
    <w:rsid w:val="00A27F9E"/>
    <w:rsid w:val="00B10A94"/>
    <w:rsid w:val="00BC50F0"/>
    <w:rsid w:val="00C222E2"/>
    <w:rsid w:val="00C95763"/>
    <w:rsid w:val="05052045"/>
    <w:rsid w:val="29B920E7"/>
    <w:rsid w:val="7BD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楚雄州直属党政机关单位</Company>
  <Pages>1</Pages>
  <Words>16</Words>
  <Characters>93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2021-04-12T09:22:00Z</dcterms:created>
  <dc:creator>DELL</dc:creator>
  <cp:lastModifiedBy>Administrator</cp:lastModifiedBy>
  <dcterms:modified xsi:type="dcterms:W3CDTF">2022-03-17T04:08:45Z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